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EC63BB" w14:textId="0FCF986F" w:rsidR="007376CE" w:rsidRDefault="007376CE" w:rsidP="0025002B">
      <w:pPr>
        <w:pStyle w:val="AttachmentHeading"/>
        <w:outlineLvl w:val="9"/>
      </w:pPr>
    </w:p>
    <w:tbl>
      <w:tblPr>
        <w:tblStyle w:val="TableGrid"/>
        <w:tblW w:w="1467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3690"/>
        <w:gridCol w:w="1710"/>
        <w:gridCol w:w="1980"/>
        <w:gridCol w:w="360"/>
        <w:gridCol w:w="1170"/>
        <w:gridCol w:w="720"/>
        <w:gridCol w:w="1170"/>
        <w:gridCol w:w="270"/>
      </w:tblGrid>
      <w:tr w:rsidR="004F24DC" w14:paraId="3EEC63C0" w14:textId="77777777" w:rsidTr="002D1216">
        <w:trPr>
          <w:trHeight w:val="321"/>
        </w:trPr>
        <w:tc>
          <w:tcPr>
            <w:tcW w:w="9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EC63BC" w14:textId="43681274" w:rsidR="004F24DC" w:rsidRPr="00163485" w:rsidRDefault="004651B0" w:rsidP="002A2DB5">
            <w:pPr>
              <w:pStyle w:val="BodyItalic"/>
              <w:ind w:left="-105"/>
              <w:jc w:val="center"/>
              <w:rPr>
                <w:b/>
                <w:i w:val="0"/>
                <w:sz w:val="24"/>
                <w:szCs w:val="24"/>
              </w:rPr>
            </w:pPr>
            <w:r w:rsidRPr="004651B0">
              <w:rPr>
                <w:b/>
                <w:i w:val="0"/>
                <w:sz w:val="24"/>
                <w:szCs w:val="24"/>
              </w:rPr>
              <w:t>PROJECT CONSTRUCTION THREE</w:t>
            </w:r>
            <w:r w:rsidR="001D5B1C">
              <w:rPr>
                <w:b/>
                <w:i w:val="0"/>
                <w:sz w:val="24"/>
                <w:szCs w:val="24"/>
              </w:rPr>
              <w:t>-</w:t>
            </w:r>
            <w:r w:rsidRPr="004651B0">
              <w:rPr>
                <w:b/>
                <w:i w:val="0"/>
                <w:sz w:val="24"/>
                <w:szCs w:val="24"/>
              </w:rPr>
              <w:t>WEEK LOOK AHEAD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  <w:vAlign w:val="bottom"/>
          </w:tcPr>
          <w:p w14:paraId="3EEC63BD" w14:textId="77777777" w:rsidR="004F24DC" w:rsidRPr="00314E50" w:rsidRDefault="008F27C8" w:rsidP="002A2DB5">
            <w:pPr>
              <w:pStyle w:val="BodyItalic"/>
              <w:spacing w:before="40"/>
              <w:jc w:val="right"/>
              <w:rPr>
                <w:i w:val="0"/>
                <w:sz w:val="16"/>
                <w:szCs w:val="16"/>
              </w:rPr>
            </w:pPr>
            <w:r w:rsidRPr="00314E50">
              <w:rPr>
                <w:i w:val="0"/>
                <w:sz w:val="16"/>
                <w:szCs w:val="16"/>
              </w:rPr>
              <w:t>Project No.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EC63BE" w14:textId="77777777" w:rsidR="004F24DC" w:rsidRDefault="004F24DC" w:rsidP="002A2DB5">
            <w:pPr>
              <w:pStyle w:val="BodyItalic"/>
              <w:rPr>
                <w:i w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3EEC63BF" w14:textId="77777777" w:rsidR="004F24DC" w:rsidRDefault="004F24DC" w:rsidP="002A2DB5">
            <w:pPr>
              <w:pStyle w:val="BodyItalic"/>
              <w:rPr>
                <w:i w:val="0"/>
              </w:rPr>
            </w:pPr>
          </w:p>
        </w:tc>
      </w:tr>
      <w:tr w:rsidR="008F27C8" w14:paraId="3EEC63C5" w14:textId="77777777" w:rsidTr="002D1216">
        <w:tc>
          <w:tcPr>
            <w:tcW w:w="9000" w:type="dxa"/>
            <w:gridSpan w:val="3"/>
            <w:vMerge/>
            <w:tcBorders>
              <w:left w:val="single" w:sz="4" w:space="0" w:color="auto"/>
            </w:tcBorders>
          </w:tcPr>
          <w:p w14:paraId="3EEC63C1" w14:textId="77777777" w:rsidR="008F27C8" w:rsidRDefault="008F27C8" w:rsidP="002A2DB5">
            <w:pPr>
              <w:pStyle w:val="BodyItalic"/>
              <w:rPr>
                <w:i w:val="0"/>
              </w:rPr>
            </w:pPr>
          </w:p>
        </w:tc>
        <w:tc>
          <w:tcPr>
            <w:tcW w:w="2340" w:type="dxa"/>
            <w:gridSpan w:val="2"/>
            <w:vAlign w:val="bottom"/>
          </w:tcPr>
          <w:p w14:paraId="3EEC63C2" w14:textId="77777777" w:rsidR="008F27C8" w:rsidRPr="00314E50" w:rsidRDefault="008F27C8" w:rsidP="002A2DB5">
            <w:pPr>
              <w:pStyle w:val="BodyItalic"/>
              <w:jc w:val="right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Week No.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EC63C3" w14:textId="77777777" w:rsidR="008F27C8" w:rsidRDefault="008F27C8" w:rsidP="002A2DB5">
            <w:pPr>
              <w:pStyle w:val="BodyItalic"/>
              <w:rPr>
                <w:i w:val="0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3EEC63C4" w14:textId="77777777" w:rsidR="008F27C8" w:rsidRDefault="008F27C8" w:rsidP="002A2DB5">
            <w:pPr>
              <w:pStyle w:val="BodyItalic"/>
              <w:rPr>
                <w:i w:val="0"/>
              </w:rPr>
            </w:pPr>
          </w:p>
        </w:tc>
      </w:tr>
      <w:tr w:rsidR="002C09CA" w14:paraId="3EEC63CA" w14:textId="77777777" w:rsidTr="002D1216">
        <w:tc>
          <w:tcPr>
            <w:tcW w:w="9000" w:type="dxa"/>
            <w:gridSpan w:val="3"/>
            <w:vMerge/>
            <w:tcBorders>
              <w:left w:val="single" w:sz="4" w:space="0" w:color="auto"/>
            </w:tcBorders>
          </w:tcPr>
          <w:p w14:paraId="3EEC63C6" w14:textId="77777777" w:rsidR="002C09CA" w:rsidRDefault="002C09CA" w:rsidP="002A2DB5">
            <w:pPr>
              <w:pStyle w:val="BodyItalic"/>
              <w:rPr>
                <w:i w:val="0"/>
              </w:rPr>
            </w:pPr>
          </w:p>
        </w:tc>
        <w:tc>
          <w:tcPr>
            <w:tcW w:w="2340" w:type="dxa"/>
            <w:gridSpan w:val="2"/>
            <w:vAlign w:val="bottom"/>
          </w:tcPr>
          <w:p w14:paraId="3EEC63C7" w14:textId="77777777" w:rsidR="002C09CA" w:rsidRDefault="002C09CA" w:rsidP="002A2DB5">
            <w:pPr>
              <w:pStyle w:val="BodyItalic"/>
              <w:jc w:val="right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 xml:space="preserve">Meeting </w:t>
            </w:r>
            <w:r w:rsidRPr="00314E50">
              <w:rPr>
                <w:i w:val="0"/>
                <w:sz w:val="16"/>
                <w:szCs w:val="16"/>
              </w:rPr>
              <w:t>Date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EC63C8" w14:textId="77777777" w:rsidR="002C09CA" w:rsidRDefault="002C09CA" w:rsidP="002A2DB5">
            <w:pPr>
              <w:pStyle w:val="BodyItalic"/>
              <w:rPr>
                <w:i w:val="0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3EEC63C9" w14:textId="77777777" w:rsidR="002C09CA" w:rsidRDefault="002C09CA" w:rsidP="002A2DB5">
            <w:pPr>
              <w:pStyle w:val="BodyItalic"/>
              <w:rPr>
                <w:i w:val="0"/>
              </w:rPr>
            </w:pPr>
          </w:p>
        </w:tc>
      </w:tr>
      <w:tr w:rsidR="002C09CA" w14:paraId="3EEC63D1" w14:textId="77777777" w:rsidTr="002D1216">
        <w:tc>
          <w:tcPr>
            <w:tcW w:w="9000" w:type="dxa"/>
            <w:gridSpan w:val="3"/>
            <w:vMerge/>
            <w:tcBorders>
              <w:left w:val="single" w:sz="4" w:space="0" w:color="auto"/>
            </w:tcBorders>
          </w:tcPr>
          <w:p w14:paraId="3EEC63CB" w14:textId="77777777" w:rsidR="002C09CA" w:rsidRDefault="002C09CA" w:rsidP="002A2DB5">
            <w:pPr>
              <w:pStyle w:val="BodyItalic"/>
              <w:rPr>
                <w:i w:val="0"/>
              </w:rPr>
            </w:pPr>
          </w:p>
        </w:tc>
        <w:tc>
          <w:tcPr>
            <w:tcW w:w="2340" w:type="dxa"/>
            <w:gridSpan w:val="2"/>
            <w:vAlign w:val="bottom"/>
          </w:tcPr>
          <w:p w14:paraId="3EEC63CC" w14:textId="77777777" w:rsidR="002C09CA" w:rsidRPr="00314E50" w:rsidRDefault="002C09CA" w:rsidP="002A2DB5">
            <w:pPr>
              <w:pStyle w:val="BodyItalic"/>
              <w:jc w:val="right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Page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EEC63CD" w14:textId="77777777" w:rsidR="002C09CA" w:rsidRDefault="002C09CA" w:rsidP="002A2DB5">
            <w:pPr>
              <w:pStyle w:val="BodyItalic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14:paraId="3EEC63CE" w14:textId="77777777" w:rsidR="002C09CA" w:rsidRPr="00850E72" w:rsidRDefault="002C09CA" w:rsidP="002C09CA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850E72">
              <w:rPr>
                <w:i w:val="0"/>
                <w:sz w:val="16"/>
                <w:szCs w:val="16"/>
              </w:rPr>
              <w:t>of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EEC63CF" w14:textId="77777777" w:rsidR="002C09CA" w:rsidRDefault="002C09CA" w:rsidP="002A2DB5">
            <w:pPr>
              <w:pStyle w:val="BodyItalic"/>
              <w:rPr>
                <w:i w:val="0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3EEC63D0" w14:textId="77777777" w:rsidR="002C09CA" w:rsidRDefault="002C09CA" w:rsidP="002A2DB5">
            <w:pPr>
              <w:pStyle w:val="BodyItalic"/>
              <w:rPr>
                <w:i w:val="0"/>
              </w:rPr>
            </w:pPr>
          </w:p>
        </w:tc>
      </w:tr>
      <w:tr w:rsidR="002C09CA" w14:paraId="3EEC63D5" w14:textId="77777777" w:rsidTr="002D1216">
        <w:tc>
          <w:tcPr>
            <w:tcW w:w="900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EC63D2" w14:textId="77777777" w:rsidR="002C09CA" w:rsidRDefault="002C09CA" w:rsidP="002A2DB5">
            <w:pPr>
              <w:pStyle w:val="BodyItalic"/>
              <w:rPr>
                <w:i w:val="0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14:paraId="3EEC63D3" w14:textId="77777777" w:rsidR="002C09CA" w:rsidRDefault="002C09CA" w:rsidP="002A2DB5">
            <w:pPr>
              <w:pStyle w:val="BodyItalic"/>
              <w:jc w:val="right"/>
              <w:rPr>
                <w:i w:val="0"/>
                <w:sz w:val="16"/>
                <w:szCs w:val="16"/>
              </w:rPr>
            </w:pPr>
          </w:p>
        </w:tc>
        <w:tc>
          <w:tcPr>
            <w:tcW w:w="333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EEC63D4" w14:textId="77777777" w:rsidR="002C09CA" w:rsidRPr="008D6D11" w:rsidRDefault="002C09CA" w:rsidP="002A2DB5">
            <w:pPr>
              <w:pStyle w:val="BodyItalic"/>
              <w:rPr>
                <w:i w:val="0"/>
                <w:sz w:val="10"/>
                <w:szCs w:val="10"/>
              </w:rPr>
            </w:pPr>
          </w:p>
        </w:tc>
      </w:tr>
      <w:tr w:rsidR="00187C19" w:rsidRPr="00F877E4" w14:paraId="3EEC63DA" w14:textId="77777777" w:rsidTr="002D12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86"/>
        </w:trPr>
        <w:tc>
          <w:tcPr>
            <w:tcW w:w="36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EEC63D6" w14:textId="77777777" w:rsidR="00187C19" w:rsidRPr="00F877E4" w:rsidRDefault="00187C19" w:rsidP="002A2DB5">
            <w:pPr>
              <w:pStyle w:val="BodyItalic"/>
              <w:rPr>
                <w:i w:val="0"/>
                <w:sz w:val="14"/>
                <w:szCs w:val="14"/>
              </w:rPr>
            </w:pPr>
            <w:r>
              <w:rPr>
                <w:i w:val="0"/>
                <w:sz w:val="14"/>
                <w:szCs w:val="14"/>
              </w:rPr>
              <w:t>PREPARED</w:t>
            </w:r>
            <w:r w:rsidRPr="00F877E4">
              <w:rPr>
                <w:i w:val="0"/>
                <w:sz w:val="14"/>
                <w:szCs w:val="14"/>
              </w:rPr>
              <w:t xml:space="preserve"> </w:t>
            </w:r>
            <w:r>
              <w:rPr>
                <w:i w:val="0"/>
                <w:sz w:val="14"/>
                <w:szCs w:val="14"/>
              </w:rPr>
              <w:t>BY</w:t>
            </w:r>
            <w:r w:rsidRPr="00F877E4">
              <w:rPr>
                <w:i w:val="0"/>
                <w:sz w:val="14"/>
                <w:szCs w:val="14"/>
              </w:rPr>
              <w:t>:</w:t>
            </w:r>
          </w:p>
        </w:tc>
        <w:tc>
          <w:tcPr>
            <w:tcW w:w="369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EEC63D7" w14:textId="77777777" w:rsidR="00187C19" w:rsidRPr="00F877E4" w:rsidRDefault="00187C19" w:rsidP="002A2DB5">
            <w:pPr>
              <w:pStyle w:val="BodyItalic"/>
              <w:rPr>
                <w:i w:val="0"/>
                <w:sz w:val="14"/>
                <w:szCs w:val="14"/>
              </w:rPr>
            </w:pPr>
            <w:r>
              <w:rPr>
                <w:i w:val="0"/>
                <w:sz w:val="14"/>
                <w:szCs w:val="14"/>
              </w:rPr>
              <w:t>APPROVED</w:t>
            </w:r>
            <w:r w:rsidRPr="00F877E4">
              <w:rPr>
                <w:i w:val="0"/>
                <w:sz w:val="14"/>
                <w:szCs w:val="14"/>
              </w:rPr>
              <w:t xml:space="preserve"> </w:t>
            </w:r>
            <w:r>
              <w:rPr>
                <w:i w:val="0"/>
                <w:sz w:val="14"/>
                <w:szCs w:val="14"/>
              </w:rPr>
              <w:t>BY</w:t>
            </w:r>
            <w:r w:rsidRPr="00F877E4">
              <w:rPr>
                <w:i w:val="0"/>
                <w:sz w:val="14"/>
                <w:szCs w:val="14"/>
              </w:rPr>
              <w:t>: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EEC63D8" w14:textId="77777777" w:rsidR="00187C19" w:rsidRPr="00187C19" w:rsidRDefault="00187C19" w:rsidP="00187C19">
            <w:pPr>
              <w:pStyle w:val="BodyItalic"/>
              <w:jc w:val="left"/>
              <w:rPr>
                <w:i w:val="0"/>
                <w:sz w:val="14"/>
                <w:szCs w:val="14"/>
              </w:rPr>
            </w:pPr>
            <w:r w:rsidRPr="00187C19">
              <w:rPr>
                <w:i w:val="0"/>
                <w:sz w:val="14"/>
                <w:szCs w:val="14"/>
              </w:rPr>
              <w:t>WORK AREA:</w:t>
            </w:r>
          </w:p>
        </w:tc>
        <w:tc>
          <w:tcPr>
            <w:tcW w:w="36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C63D9" w14:textId="77777777" w:rsidR="00187C19" w:rsidRPr="00187C19" w:rsidRDefault="0017132C" w:rsidP="00187C19">
            <w:pPr>
              <w:pStyle w:val="BodyItalic"/>
              <w:jc w:val="left"/>
              <w:rPr>
                <w:i w:val="0"/>
                <w:sz w:val="14"/>
                <w:szCs w:val="14"/>
              </w:rPr>
            </w:pPr>
            <w:r>
              <w:rPr>
                <w:i w:val="0"/>
                <w:sz w:val="14"/>
                <w:szCs w:val="14"/>
              </w:rPr>
              <w:t>SUPERVISOR</w:t>
            </w:r>
            <w:r w:rsidRPr="00F877E4">
              <w:rPr>
                <w:i w:val="0"/>
                <w:sz w:val="14"/>
                <w:szCs w:val="14"/>
              </w:rPr>
              <w:t>:</w:t>
            </w:r>
          </w:p>
        </w:tc>
      </w:tr>
      <w:tr w:rsidR="00187C19" w14:paraId="3EEC63DF" w14:textId="77777777" w:rsidTr="002D12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6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EEC63DB" w14:textId="77777777" w:rsidR="00187C19" w:rsidRDefault="00187C19" w:rsidP="002A2DB5">
            <w:pPr>
              <w:pStyle w:val="BodyItalic"/>
              <w:rPr>
                <w:i w:val="0"/>
              </w:rPr>
            </w:pPr>
          </w:p>
        </w:tc>
        <w:tc>
          <w:tcPr>
            <w:tcW w:w="369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EEC63DC" w14:textId="77777777" w:rsidR="00187C19" w:rsidRDefault="00187C19" w:rsidP="002A2DB5">
            <w:pPr>
              <w:pStyle w:val="BodyItalic"/>
              <w:rPr>
                <w:i w:val="0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EC63DD" w14:textId="77777777" w:rsidR="00187C19" w:rsidRPr="001D5693" w:rsidRDefault="00187C19" w:rsidP="002A2DB5">
            <w:pPr>
              <w:pStyle w:val="BodyItalic"/>
              <w:rPr>
                <w:i w:val="0"/>
                <w:sz w:val="14"/>
                <w:szCs w:val="14"/>
              </w:rPr>
            </w:pPr>
          </w:p>
        </w:tc>
        <w:tc>
          <w:tcPr>
            <w:tcW w:w="36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63DE" w14:textId="77777777" w:rsidR="00187C19" w:rsidRPr="001D5693" w:rsidRDefault="00187C19" w:rsidP="002A2DB5">
            <w:pPr>
              <w:pStyle w:val="BodyItalic"/>
              <w:rPr>
                <w:i w:val="0"/>
                <w:sz w:val="14"/>
                <w:szCs w:val="14"/>
              </w:rPr>
            </w:pPr>
          </w:p>
        </w:tc>
      </w:tr>
    </w:tbl>
    <w:p w14:paraId="3EEC63E1" w14:textId="77A8CDAD" w:rsidR="001D607E" w:rsidRDefault="005C6D5C" w:rsidP="000B3095">
      <w:r>
        <w:rPr>
          <w:noProof/>
        </w:rPr>
        <w:drawing>
          <wp:inline distT="0" distB="0" distL="0" distR="0" wp14:anchorId="3EEC63F7" wp14:editId="3EEC63F8">
            <wp:extent cx="9311005" cy="39116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311005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607E" w:rsidSect="00152116">
      <w:headerReference w:type="default" r:id="rId12"/>
      <w:footerReference w:type="default" r:id="rId13"/>
      <w:pgSz w:w="16840" w:h="11907" w:orient="landscape" w:code="9"/>
      <w:pgMar w:top="1080" w:right="1100" w:bottom="1134" w:left="1077" w:header="432" w:footer="28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820BD" w14:textId="77777777" w:rsidR="0094024B" w:rsidRDefault="0094024B">
      <w:r>
        <w:separator/>
      </w:r>
    </w:p>
    <w:p w14:paraId="5E6CE3BA" w14:textId="77777777" w:rsidR="0094024B" w:rsidRDefault="0094024B"/>
  </w:endnote>
  <w:endnote w:type="continuationSeparator" w:id="0">
    <w:p w14:paraId="68FFD77A" w14:textId="77777777" w:rsidR="0094024B" w:rsidRDefault="0094024B">
      <w:r>
        <w:continuationSeparator/>
      </w:r>
    </w:p>
    <w:p w14:paraId="39FA58F5" w14:textId="77777777" w:rsidR="0094024B" w:rsidRDefault="009402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E1DE8" w14:textId="4400792F" w:rsidR="009746E2" w:rsidRPr="00F92124" w:rsidRDefault="009746E2" w:rsidP="009746E2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1C12A2" wp14:editId="09038C20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BE970B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ABBD4B8F01874C1F900BDFDD9CD5DE73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 xml:space="preserve">EPM-KCC-TP-000001 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B834A8F2123248A0B7918E9D52BA53D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7</w:t>
    </w:r>
    <w:r w:rsidRPr="00EA7ADF">
      <w:rPr>
        <w:rFonts w:cs="Arial"/>
        <w:color w:val="7A8D95"/>
        <w:sz w:val="16"/>
        <w:szCs w:val="16"/>
      </w:rPr>
      <w:fldChar w:fldCharType="end"/>
    </w:r>
  </w:p>
  <w:p w14:paraId="596E42D8" w14:textId="77777777" w:rsidR="009746E2" w:rsidRDefault="009746E2" w:rsidP="009746E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10B3E653" w14:textId="4E2975F4" w:rsidR="00152116" w:rsidRPr="009746E2" w:rsidRDefault="009746E2" w:rsidP="009746E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DB63C" w14:textId="77777777" w:rsidR="0094024B" w:rsidRDefault="0094024B">
      <w:r>
        <w:separator/>
      </w:r>
    </w:p>
    <w:p w14:paraId="0A24DAAB" w14:textId="77777777" w:rsidR="0094024B" w:rsidRDefault="0094024B"/>
  </w:footnote>
  <w:footnote w:type="continuationSeparator" w:id="0">
    <w:p w14:paraId="7A3D5082" w14:textId="77777777" w:rsidR="0094024B" w:rsidRDefault="0094024B">
      <w:r>
        <w:continuationSeparator/>
      </w:r>
    </w:p>
    <w:p w14:paraId="1D469339" w14:textId="77777777" w:rsidR="0094024B" w:rsidRDefault="009402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C641E" w14:textId="4FAAFEA6" w:rsidR="003936FC" w:rsidRPr="00AC1B11" w:rsidRDefault="009746E2" w:rsidP="009746E2">
    <w:pPr>
      <w:pStyle w:val="Header"/>
      <w:ind w:firstLine="3690"/>
    </w:pPr>
    <w:bookmarkStart w:id="0" w:name="_Toc494799881"/>
    <w:r>
      <w:t xml:space="preserve">Project Construction Three-Week Look Ahead </w:t>
    </w:r>
    <w:bookmarkEnd w:id="0"/>
    <w:r>
      <w:t>Template</w:t>
    </w:r>
    <w:r w:rsidRPr="009A054C">
      <w:rPr>
        <w:b/>
        <w:noProof/>
        <w:sz w:val="24"/>
        <w:szCs w:val="24"/>
      </w:rPr>
      <w:t xml:space="preserve"> </w:t>
    </w:r>
    <w:r w:rsidRPr="009A054C">
      <w:rPr>
        <w:b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2EF0C885" wp14:editId="2E4A5E1C">
          <wp:simplePos x="0" y="0"/>
          <wp:positionH relativeFrom="column">
            <wp:posOffset>-525145</wp:posOffset>
          </wp:positionH>
          <wp:positionV relativeFrom="paragraph">
            <wp:posOffset>-160020</wp:posOffset>
          </wp:positionV>
          <wp:extent cx="1117600" cy="488950"/>
          <wp:effectExtent l="0" t="0" r="6350" b="0"/>
          <wp:wrapSquare wrapText="bothSides"/>
          <wp:docPr id="7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48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0A18"/>
    <w:multiLevelType w:val="hybridMultilevel"/>
    <w:tmpl w:val="FCDE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25D61"/>
    <w:multiLevelType w:val="hybridMultilevel"/>
    <w:tmpl w:val="1E90B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37B12"/>
    <w:multiLevelType w:val="hybridMultilevel"/>
    <w:tmpl w:val="4B80E4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F4233"/>
    <w:multiLevelType w:val="multilevel"/>
    <w:tmpl w:val="8D1AC0AE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F097A44"/>
    <w:multiLevelType w:val="multilevel"/>
    <w:tmpl w:val="DFFA223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8" w15:restartNumberingAfterBreak="0">
    <w:nsid w:val="488E3E85"/>
    <w:multiLevelType w:val="hybridMultilevel"/>
    <w:tmpl w:val="2D4AF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66B64"/>
    <w:multiLevelType w:val="hybridMultilevel"/>
    <w:tmpl w:val="3A0C552A"/>
    <w:lvl w:ilvl="0" w:tplc="8EA828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9"/>
  </w:num>
  <w:num w:numId="6">
    <w:abstractNumId w:val="4"/>
  </w:num>
  <w:num w:numId="7">
    <w:abstractNumId w:val="9"/>
    <w:lvlOverride w:ilvl="0">
      <w:startOverride w:val="1"/>
    </w:lvlOverride>
  </w:num>
  <w:num w:numId="8">
    <w:abstractNumId w:val="0"/>
  </w:num>
  <w:num w:numId="9">
    <w:abstractNumId w:val="1"/>
  </w:num>
  <w:num w:numId="10">
    <w:abstractNumId w:val="8"/>
  </w:num>
  <w:num w:numId="11">
    <w:abstractNumId w:val="3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BAF"/>
    <w:rsid w:val="00007BF5"/>
    <w:rsid w:val="00007D7B"/>
    <w:rsid w:val="00011F52"/>
    <w:rsid w:val="0001397A"/>
    <w:rsid w:val="000159FF"/>
    <w:rsid w:val="00015CC2"/>
    <w:rsid w:val="00015DF0"/>
    <w:rsid w:val="00016B5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0915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6FF1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39F"/>
    <w:rsid w:val="000A2C89"/>
    <w:rsid w:val="000A64E6"/>
    <w:rsid w:val="000A6D1F"/>
    <w:rsid w:val="000A7EA6"/>
    <w:rsid w:val="000B12AF"/>
    <w:rsid w:val="000B20C8"/>
    <w:rsid w:val="000B23C2"/>
    <w:rsid w:val="000B3095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9C9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BFD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4ACF"/>
    <w:rsid w:val="00146719"/>
    <w:rsid w:val="00146FDD"/>
    <w:rsid w:val="00147ED9"/>
    <w:rsid w:val="00150609"/>
    <w:rsid w:val="00152116"/>
    <w:rsid w:val="00152299"/>
    <w:rsid w:val="00156134"/>
    <w:rsid w:val="00157D24"/>
    <w:rsid w:val="0016015B"/>
    <w:rsid w:val="001657C6"/>
    <w:rsid w:val="00167CA1"/>
    <w:rsid w:val="00170157"/>
    <w:rsid w:val="001702B6"/>
    <w:rsid w:val="00170E89"/>
    <w:rsid w:val="0017132C"/>
    <w:rsid w:val="0017320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87C19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A4CC5"/>
    <w:rsid w:val="001B0838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B1C"/>
    <w:rsid w:val="001D5D92"/>
    <w:rsid w:val="001D607E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5C09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48E2"/>
    <w:rsid w:val="0024527D"/>
    <w:rsid w:val="00245C77"/>
    <w:rsid w:val="00246DC4"/>
    <w:rsid w:val="0025002B"/>
    <w:rsid w:val="00250B75"/>
    <w:rsid w:val="00250D86"/>
    <w:rsid w:val="00250F6B"/>
    <w:rsid w:val="00251BED"/>
    <w:rsid w:val="0025406B"/>
    <w:rsid w:val="0025450A"/>
    <w:rsid w:val="00255502"/>
    <w:rsid w:val="002562E4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D3A"/>
    <w:rsid w:val="00265F2C"/>
    <w:rsid w:val="002661D0"/>
    <w:rsid w:val="00266862"/>
    <w:rsid w:val="00267349"/>
    <w:rsid w:val="002702ED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2DB5"/>
    <w:rsid w:val="002A4F04"/>
    <w:rsid w:val="002A5C92"/>
    <w:rsid w:val="002A74C8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09CA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1216"/>
    <w:rsid w:val="002D3249"/>
    <w:rsid w:val="002D33B6"/>
    <w:rsid w:val="002D3E60"/>
    <w:rsid w:val="002D4527"/>
    <w:rsid w:val="002D4749"/>
    <w:rsid w:val="002D4C4B"/>
    <w:rsid w:val="002D5C25"/>
    <w:rsid w:val="002D60AF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9D4"/>
    <w:rsid w:val="002F5E71"/>
    <w:rsid w:val="002F689C"/>
    <w:rsid w:val="002F7BF3"/>
    <w:rsid w:val="00300329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070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AF"/>
    <w:rsid w:val="00355240"/>
    <w:rsid w:val="0035547A"/>
    <w:rsid w:val="00355E92"/>
    <w:rsid w:val="00356C4D"/>
    <w:rsid w:val="00357B27"/>
    <w:rsid w:val="00360A53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0D0"/>
    <w:rsid w:val="003936FC"/>
    <w:rsid w:val="00394E4A"/>
    <w:rsid w:val="00396E88"/>
    <w:rsid w:val="0039763B"/>
    <w:rsid w:val="003A0003"/>
    <w:rsid w:val="003A0BA3"/>
    <w:rsid w:val="003A131F"/>
    <w:rsid w:val="003A1857"/>
    <w:rsid w:val="003A1D8B"/>
    <w:rsid w:val="003A2566"/>
    <w:rsid w:val="003A2787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3842"/>
    <w:rsid w:val="003B743F"/>
    <w:rsid w:val="003B7EEF"/>
    <w:rsid w:val="003C26C0"/>
    <w:rsid w:val="003C2831"/>
    <w:rsid w:val="003C4240"/>
    <w:rsid w:val="003C4513"/>
    <w:rsid w:val="003C5C59"/>
    <w:rsid w:val="003C60BA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EC5"/>
    <w:rsid w:val="003E11BE"/>
    <w:rsid w:val="003E152B"/>
    <w:rsid w:val="003E20D4"/>
    <w:rsid w:val="003E3028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4F0"/>
    <w:rsid w:val="003F7C5C"/>
    <w:rsid w:val="00400A5F"/>
    <w:rsid w:val="004029DD"/>
    <w:rsid w:val="00403102"/>
    <w:rsid w:val="0040523D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53B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A1"/>
    <w:rsid w:val="004303B7"/>
    <w:rsid w:val="004306AD"/>
    <w:rsid w:val="0043078B"/>
    <w:rsid w:val="00430C67"/>
    <w:rsid w:val="00430FB9"/>
    <w:rsid w:val="0043147D"/>
    <w:rsid w:val="0043417C"/>
    <w:rsid w:val="0043439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1B0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362"/>
    <w:rsid w:val="004E2E95"/>
    <w:rsid w:val="004E4792"/>
    <w:rsid w:val="004E72AC"/>
    <w:rsid w:val="004E7C9C"/>
    <w:rsid w:val="004E7D8E"/>
    <w:rsid w:val="004F02AE"/>
    <w:rsid w:val="004F0C63"/>
    <w:rsid w:val="004F24DC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1F28"/>
    <w:rsid w:val="005428D5"/>
    <w:rsid w:val="0054534F"/>
    <w:rsid w:val="005465E9"/>
    <w:rsid w:val="00547074"/>
    <w:rsid w:val="0054762F"/>
    <w:rsid w:val="00547DDC"/>
    <w:rsid w:val="00550605"/>
    <w:rsid w:val="00551B0E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663EB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9FE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802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6D5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AA6"/>
    <w:rsid w:val="005E7B35"/>
    <w:rsid w:val="005F147F"/>
    <w:rsid w:val="005F3276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EB5"/>
    <w:rsid w:val="0066031F"/>
    <w:rsid w:val="0066114C"/>
    <w:rsid w:val="00661A1D"/>
    <w:rsid w:val="00664B46"/>
    <w:rsid w:val="00664DBF"/>
    <w:rsid w:val="00667A9F"/>
    <w:rsid w:val="00667C33"/>
    <w:rsid w:val="006714F2"/>
    <w:rsid w:val="00671875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6DF"/>
    <w:rsid w:val="006E5F89"/>
    <w:rsid w:val="006E61B4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78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376CE"/>
    <w:rsid w:val="007401B1"/>
    <w:rsid w:val="00744550"/>
    <w:rsid w:val="00744AEE"/>
    <w:rsid w:val="00746367"/>
    <w:rsid w:val="0074691D"/>
    <w:rsid w:val="00751681"/>
    <w:rsid w:val="00751FC0"/>
    <w:rsid w:val="007522D4"/>
    <w:rsid w:val="00752778"/>
    <w:rsid w:val="007531B2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57F"/>
    <w:rsid w:val="007677B2"/>
    <w:rsid w:val="00770E11"/>
    <w:rsid w:val="00771E0C"/>
    <w:rsid w:val="00772933"/>
    <w:rsid w:val="007741CA"/>
    <w:rsid w:val="0077426B"/>
    <w:rsid w:val="007772F3"/>
    <w:rsid w:val="00780258"/>
    <w:rsid w:val="00780A2B"/>
    <w:rsid w:val="00780A85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4E10"/>
    <w:rsid w:val="00795A87"/>
    <w:rsid w:val="00795C34"/>
    <w:rsid w:val="007979EE"/>
    <w:rsid w:val="007A0983"/>
    <w:rsid w:val="007A0AF6"/>
    <w:rsid w:val="007A5BA9"/>
    <w:rsid w:val="007A5D6E"/>
    <w:rsid w:val="007A78FA"/>
    <w:rsid w:val="007B0CF7"/>
    <w:rsid w:val="007B0D3E"/>
    <w:rsid w:val="007B2E0B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693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6EAA"/>
    <w:rsid w:val="007F79AC"/>
    <w:rsid w:val="007F7F33"/>
    <w:rsid w:val="00801F1A"/>
    <w:rsid w:val="008020C0"/>
    <w:rsid w:val="008031DD"/>
    <w:rsid w:val="008034E8"/>
    <w:rsid w:val="00803572"/>
    <w:rsid w:val="00803C68"/>
    <w:rsid w:val="008041B3"/>
    <w:rsid w:val="008051D2"/>
    <w:rsid w:val="00806580"/>
    <w:rsid w:val="00810B38"/>
    <w:rsid w:val="0081185A"/>
    <w:rsid w:val="00811CF3"/>
    <w:rsid w:val="0081324F"/>
    <w:rsid w:val="008132F6"/>
    <w:rsid w:val="00813785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60A9"/>
    <w:rsid w:val="0082796A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01F6"/>
    <w:rsid w:val="008416C9"/>
    <w:rsid w:val="008416D9"/>
    <w:rsid w:val="00842438"/>
    <w:rsid w:val="008432EA"/>
    <w:rsid w:val="00843C84"/>
    <w:rsid w:val="008504CD"/>
    <w:rsid w:val="00850E72"/>
    <w:rsid w:val="0085178D"/>
    <w:rsid w:val="0085295E"/>
    <w:rsid w:val="008544C0"/>
    <w:rsid w:val="008556C6"/>
    <w:rsid w:val="00855A1E"/>
    <w:rsid w:val="00856221"/>
    <w:rsid w:val="0085681A"/>
    <w:rsid w:val="00856C24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5E3C"/>
    <w:rsid w:val="008765CB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5D84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0740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7C8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5DE6"/>
    <w:rsid w:val="0092607B"/>
    <w:rsid w:val="00926325"/>
    <w:rsid w:val="00926C53"/>
    <w:rsid w:val="00927CD9"/>
    <w:rsid w:val="00931A76"/>
    <w:rsid w:val="00932112"/>
    <w:rsid w:val="009333E0"/>
    <w:rsid w:val="00933F73"/>
    <w:rsid w:val="009344AB"/>
    <w:rsid w:val="00934705"/>
    <w:rsid w:val="00935EE5"/>
    <w:rsid w:val="00936CCD"/>
    <w:rsid w:val="0094024B"/>
    <w:rsid w:val="0094039C"/>
    <w:rsid w:val="009439F5"/>
    <w:rsid w:val="00944D81"/>
    <w:rsid w:val="00945FC3"/>
    <w:rsid w:val="009462DF"/>
    <w:rsid w:val="0094759A"/>
    <w:rsid w:val="00950681"/>
    <w:rsid w:val="00950B50"/>
    <w:rsid w:val="00950CF3"/>
    <w:rsid w:val="00951475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850"/>
    <w:rsid w:val="00967B24"/>
    <w:rsid w:val="00970235"/>
    <w:rsid w:val="0097092A"/>
    <w:rsid w:val="00970BBA"/>
    <w:rsid w:val="00971B7A"/>
    <w:rsid w:val="00973A9D"/>
    <w:rsid w:val="00973D5F"/>
    <w:rsid w:val="009746E2"/>
    <w:rsid w:val="009760CD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00E7"/>
    <w:rsid w:val="009A20A9"/>
    <w:rsid w:val="009A708D"/>
    <w:rsid w:val="009A7237"/>
    <w:rsid w:val="009A77C7"/>
    <w:rsid w:val="009B070D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582B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19D"/>
    <w:rsid w:val="00A0745E"/>
    <w:rsid w:val="00A100CA"/>
    <w:rsid w:val="00A10691"/>
    <w:rsid w:val="00A107FD"/>
    <w:rsid w:val="00A109E3"/>
    <w:rsid w:val="00A10A73"/>
    <w:rsid w:val="00A10A85"/>
    <w:rsid w:val="00A10FBC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F15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3B1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455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742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19C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6F44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54C0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5A63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232E"/>
    <w:rsid w:val="00C64450"/>
    <w:rsid w:val="00C6685A"/>
    <w:rsid w:val="00C669C1"/>
    <w:rsid w:val="00C66C97"/>
    <w:rsid w:val="00C70142"/>
    <w:rsid w:val="00C70B97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0CC5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18B"/>
    <w:rsid w:val="00C97418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00C8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41A9"/>
    <w:rsid w:val="00CD5023"/>
    <w:rsid w:val="00CD62F8"/>
    <w:rsid w:val="00CD6775"/>
    <w:rsid w:val="00CE1213"/>
    <w:rsid w:val="00CE1A6F"/>
    <w:rsid w:val="00CE1D2D"/>
    <w:rsid w:val="00CF0AD7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58C"/>
    <w:rsid w:val="00D35F79"/>
    <w:rsid w:val="00D360D5"/>
    <w:rsid w:val="00D36678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2C7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81"/>
    <w:rsid w:val="00D7072A"/>
    <w:rsid w:val="00D70D37"/>
    <w:rsid w:val="00D71550"/>
    <w:rsid w:val="00D715CF"/>
    <w:rsid w:val="00D73CF9"/>
    <w:rsid w:val="00D7405A"/>
    <w:rsid w:val="00D76CF0"/>
    <w:rsid w:val="00D80565"/>
    <w:rsid w:val="00D81831"/>
    <w:rsid w:val="00D8484A"/>
    <w:rsid w:val="00D84925"/>
    <w:rsid w:val="00D84E37"/>
    <w:rsid w:val="00D85DAB"/>
    <w:rsid w:val="00D85FC3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0D55"/>
    <w:rsid w:val="00DA19C7"/>
    <w:rsid w:val="00DA2177"/>
    <w:rsid w:val="00DA3E9A"/>
    <w:rsid w:val="00DA47F4"/>
    <w:rsid w:val="00DA547D"/>
    <w:rsid w:val="00DA71B7"/>
    <w:rsid w:val="00DA7A8A"/>
    <w:rsid w:val="00DA7B09"/>
    <w:rsid w:val="00DB0D9B"/>
    <w:rsid w:val="00DB1078"/>
    <w:rsid w:val="00DB18EA"/>
    <w:rsid w:val="00DB2023"/>
    <w:rsid w:val="00DB4C93"/>
    <w:rsid w:val="00DB4F3A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3E0"/>
    <w:rsid w:val="00E2374E"/>
    <w:rsid w:val="00E237A6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1CDB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2044"/>
    <w:rsid w:val="00E83687"/>
    <w:rsid w:val="00E837D7"/>
    <w:rsid w:val="00E849D9"/>
    <w:rsid w:val="00E85121"/>
    <w:rsid w:val="00E858DD"/>
    <w:rsid w:val="00E8593C"/>
    <w:rsid w:val="00E86268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2A83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2909"/>
    <w:rsid w:val="00EB3AF6"/>
    <w:rsid w:val="00EB58E6"/>
    <w:rsid w:val="00EB6E00"/>
    <w:rsid w:val="00EB7AE8"/>
    <w:rsid w:val="00EC029F"/>
    <w:rsid w:val="00EC1F89"/>
    <w:rsid w:val="00EC42B9"/>
    <w:rsid w:val="00EC560E"/>
    <w:rsid w:val="00EC61BA"/>
    <w:rsid w:val="00EC653C"/>
    <w:rsid w:val="00EC7212"/>
    <w:rsid w:val="00EC7364"/>
    <w:rsid w:val="00EC7425"/>
    <w:rsid w:val="00EC768A"/>
    <w:rsid w:val="00ED002A"/>
    <w:rsid w:val="00ED002E"/>
    <w:rsid w:val="00ED01E1"/>
    <w:rsid w:val="00ED0875"/>
    <w:rsid w:val="00ED0B32"/>
    <w:rsid w:val="00ED0E07"/>
    <w:rsid w:val="00ED32CA"/>
    <w:rsid w:val="00ED375C"/>
    <w:rsid w:val="00ED3E2F"/>
    <w:rsid w:val="00ED40D8"/>
    <w:rsid w:val="00ED410B"/>
    <w:rsid w:val="00ED543C"/>
    <w:rsid w:val="00ED5FB4"/>
    <w:rsid w:val="00ED64CA"/>
    <w:rsid w:val="00ED6545"/>
    <w:rsid w:val="00ED7131"/>
    <w:rsid w:val="00EE17B5"/>
    <w:rsid w:val="00EE2693"/>
    <w:rsid w:val="00EE3543"/>
    <w:rsid w:val="00EE39CC"/>
    <w:rsid w:val="00EE3C69"/>
    <w:rsid w:val="00EE3E53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5623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166C"/>
    <w:rsid w:val="00F831E9"/>
    <w:rsid w:val="00F85252"/>
    <w:rsid w:val="00F8652C"/>
    <w:rsid w:val="00F87CF8"/>
    <w:rsid w:val="00F90987"/>
    <w:rsid w:val="00F91BAC"/>
    <w:rsid w:val="00F91BBC"/>
    <w:rsid w:val="00F938EB"/>
    <w:rsid w:val="00F97175"/>
    <w:rsid w:val="00FA04B8"/>
    <w:rsid w:val="00FA0522"/>
    <w:rsid w:val="00FA0892"/>
    <w:rsid w:val="00FA2094"/>
    <w:rsid w:val="00FA2A44"/>
    <w:rsid w:val="00FA59EA"/>
    <w:rsid w:val="00FA6318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35C9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795"/>
    <w:rsid w:val="00FE1AA2"/>
    <w:rsid w:val="00FE1AB0"/>
    <w:rsid w:val="00FE1E7F"/>
    <w:rsid w:val="00FE478F"/>
    <w:rsid w:val="00FE4D4D"/>
    <w:rsid w:val="00FE4F9B"/>
    <w:rsid w:val="00FE7981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C61F1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932112"/>
    <w:pPr>
      <w:keepNext/>
      <w:numPr>
        <w:numId w:val="6"/>
      </w:numPr>
      <w:spacing w:after="240"/>
      <w:ind w:left="547" w:hanging="547"/>
      <w:jc w:val="left"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7F7F33"/>
    <w:pPr>
      <w:keepNext/>
      <w:numPr>
        <w:ilvl w:val="1"/>
        <w:numId w:val="6"/>
      </w:numPr>
      <w:spacing w:after="240"/>
      <w:ind w:left="0" w:firstLine="0"/>
      <w:jc w:val="left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7F33"/>
    <w:pPr>
      <w:keepNext/>
      <w:numPr>
        <w:ilvl w:val="2"/>
        <w:numId w:val="6"/>
      </w:numPr>
      <w:spacing w:after="120"/>
      <w:ind w:left="0" w:firstLine="0"/>
      <w:jc w:val="left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AE619C"/>
    <w:pPr>
      <w:tabs>
        <w:tab w:val="right" w:leader="dot" w:pos="9345"/>
      </w:tabs>
      <w:spacing w:before="120" w:after="120"/>
      <w:ind w:left="576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  <w:ind w:left="0" w:firstLine="0"/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AE619C"/>
    <w:pPr>
      <w:tabs>
        <w:tab w:val="right" w:leader="dot" w:pos="9345"/>
      </w:tabs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DA547D"/>
    <w:pPr>
      <w:ind w:firstLine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7F7F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DA547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32112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BodyItalicBold">
    <w:name w:val="Body Italic Bold"/>
    <w:basedOn w:val="BodyItalic"/>
    <w:link w:val="BodyItalicBoldChar"/>
    <w:qFormat/>
    <w:rsid w:val="00FE4D4D"/>
    <w:rPr>
      <w:b/>
    </w:rPr>
  </w:style>
  <w:style w:type="character" w:customStyle="1" w:styleId="BodyItalicBoldChar">
    <w:name w:val="Body Italic Bold Char"/>
    <w:basedOn w:val="BodyItalicChar"/>
    <w:link w:val="BodyItalicBold"/>
    <w:rsid w:val="00FE4D4D"/>
    <w:rPr>
      <w:rFonts w:ascii="Arial" w:hAnsi="Arial"/>
      <w:b/>
      <w:i/>
    </w:rPr>
  </w:style>
  <w:style w:type="table" w:customStyle="1" w:styleId="TableGrid2">
    <w:name w:val="Table Grid2"/>
    <w:basedOn w:val="TableNormal"/>
    <w:next w:val="TableGrid"/>
    <w:rsid w:val="0015211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2702ED"/>
  </w:style>
  <w:style w:type="paragraph" w:customStyle="1" w:styleId="msonormal0">
    <w:name w:val="msonormal"/>
    <w:basedOn w:val="Normal"/>
    <w:rsid w:val="002702E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270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BD4B8F01874C1F900BDFDD9CD5D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FFDDA-7498-4400-821F-49DF7FC90F22}"/>
      </w:docPartPr>
      <w:docPartBody>
        <w:p w:rsidR="00000000" w:rsidRDefault="00C1496D" w:rsidP="00C1496D">
          <w:pPr>
            <w:pStyle w:val="ABBD4B8F01874C1F900BDFDD9CD5DE73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B834A8F2123248A0B7918E9D52BA5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C7E3E-E561-412E-B2ED-32B23936B790}"/>
      </w:docPartPr>
      <w:docPartBody>
        <w:p w:rsidR="00000000" w:rsidRDefault="00C1496D" w:rsidP="00C1496D">
          <w:pPr>
            <w:pStyle w:val="B834A8F2123248A0B7918E9D52BA53D9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96D"/>
    <w:rsid w:val="00325917"/>
    <w:rsid w:val="00C1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496D"/>
    <w:rPr>
      <w:color w:val="808080"/>
    </w:rPr>
  </w:style>
  <w:style w:type="paragraph" w:customStyle="1" w:styleId="ABBD4B8F01874C1F900BDFDD9CD5DE73">
    <w:name w:val="ABBD4B8F01874C1F900BDFDD9CD5DE73"/>
    <w:rsid w:val="00C1496D"/>
  </w:style>
  <w:style w:type="paragraph" w:customStyle="1" w:styleId="B834A8F2123248A0B7918E9D52BA53D9">
    <w:name w:val="B834A8F2123248A0B7918E9D52BA53D9"/>
    <w:rsid w:val="00C149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E1A60E05-1666-439B-BA55-686FC724C4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274318-DF2D-4600-9BD3-AD1CD1B41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4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Field Work Activities Procedure</vt:lpstr>
    </vt:vector>
  </TitlesOfParts>
  <Company>Bechtel/EDS</Company>
  <LinksUpToDate>false</LinksUpToDate>
  <CharactersWithSpaces>162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Field Work Activities Procedure</dc:title>
  <dc:subject>EPM-KCC-TP-000001</dc:subject>
  <dc:creator>Rivamonte, Leonnito (RMP)</dc:creator>
  <cp:keywords>ᅟ</cp:keywords>
  <cp:lastModifiedBy>اسماء المطيري Asma Almutairi</cp:lastModifiedBy>
  <cp:revision>5</cp:revision>
  <cp:lastPrinted>2017-10-17T10:19:00Z</cp:lastPrinted>
  <dcterms:created xsi:type="dcterms:W3CDTF">2021-06-29T11:23:00Z</dcterms:created>
  <dcterms:modified xsi:type="dcterms:W3CDTF">2022-05-22T05:53:00Z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046642c1-286a-497e-9c4f-be065bf1ba93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